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D9AC" w14:textId="77777777" w:rsidR="00757ADA" w:rsidRPr="00BB621B" w:rsidRDefault="00757ADA" w:rsidP="00757ADA">
      <w:pPr>
        <w:ind w:right="-2"/>
        <w:jc w:val="center"/>
        <w:rPr>
          <w:b/>
          <w:sz w:val="28"/>
          <w:szCs w:val="28"/>
        </w:rPr>
      </w:pPr>
      <w:r w:rsidRPr="00BB621B">
        <w:rPr>
          <w:rFonts w:hint="eastAsia"/>
          <w:b/>
          <w:sz w:val="28"/>
          <w:szCs w:val="28"/>
        </w:rPr>
        <w:t>原稿題目（注：本文より大きなポイントにすること）</w:t>
      </w:r>
    </w:p>
    <w:p w14:paraId="33028B5A" w14:textId="77777777" w:rsidR="00757ADA" w:rsidRPr="00757ADA" w:rsidRDefault="00757ADA" w:rsidP="00757ADA">
      <w:pPr>
        <w:rPr>
          <w:rFonts w:ascii="ＭＳ 明朝" w:hAnsi="ＭＳ 明朝"/>
          <w:sz w:val="21"/>
          <w:szCs w:val="21"/>
        </w:rPr>
      </w:pPr>
    </w:p>
    <w:p w14:paraId="03A8DCCE" w14:textId="77777777" w:rsidR="00757ADA" w:rsidRPr="00757ADA" w:rsidRDefault="00757ADA" w:rsidP="00757ADA">
      <w:pPr>
        <w:tabs>
          <w:tab w:val="left" w:pos="5387"/>
          <w:tab w:val="left" w:pos="7938"/>
        </w:tabs>
        <w:spacing w:line="360" w:lineRule="exact"/>
        <w:rPr>
          <w:rFonts w:ascii="ＭＳ 明朝" w:hAnsi="ＭＳ 明朝"/>
          <w:sz w:val="21"/>
          <w:szCs w:val="21"/>
        </w:rPr>
      </w:pPr>
      <w:r w:rsidRPr="00757ADA">
        <w:rPr>
          <w:rFonts w:ascii="ＭＳ 明朝" w:hAnsi="ＭＳ 明朝" w:hint="eastAsia"/>
          <w:sz w:val="21"/>
          <w:szCs w:val="21"/>
        </w:rPr>
        <w:t>発表部門－細分類</w:t>
      </w:r>
      <w:r w:rsidRPr="00757ADA">
        <w:rPr>
          <w:rFonts w:ascii="ＭＳ 明朝" w:hAnsi="ＭＳ 明朝" w:hint="eastAsia"/>
          <w:sz w:val="21"/>
          <w:szCs w:val="21"/>
        </w:rPr>
        <w:tab/>
        <w:t>正会員 ○ 関東研一</w:t>
      </w:r>
      <w:r w:rsidRPr="00757ADA">
        <w:rPr>
          <w:rFonts w:ascii="ＭＳ 明朝" w:hAnsi="ＭＳ 明朝"/>
          <w:sz w:val="12"/>
          <w:szCs w:val="12"/>
        </w:rPr>
        <w:fldChar w:fldCharType="begin"/>
      </w:r>
      <w:r w:rsidRPr="00757ADA">
        <w:rPr>
          <w:rFonts w:ascii="ＭＳ 明朝" w:hAnsi="ＭＳ 明朝"/>
          <w:sz w:val="12"/>
          <w:szCs w:val="12"/>
        </w:rPr>
        <w:instrText>eq \o(\s\up 9(</w:instrText>
      </w:r>
      <w:r w:rsidRPr="00757ADA">
        <w:rPr>
          <w:rFonts w:ascii="ＭＳ 明朝" w:hAnsi="ＭＳ 明朝" w:hint="eastAsia"/>
          <w:sz w:val="12"/>
          <w:szCs w:val="12"/>
        </w:rPr>
        <w:instrText>＊１</w:instrText>
      </w:r>
      <w:r w:rsidRPr="00757ADA">
        <w:rPr>
          <w:rFonts w:ascii="ＭＳ 明朝" w:hAnsi="ＭＳ 明朝"/>
          <w:sz w:val="12"/>
          <w:szCs w:val="12"/>
        </w:rPr>
        <w:instrText>),</w:instrText>
      </w:r>
      <w:r w:rsidRPr="00757ADA">
        <w:rPr>
          <w:rFonts w:ascii="ＭＳ 明朝" w:hAnsi="ＭＳ 明朝" w:hint="eastAsia"/>
          <w:sz w:val="12"/>
          <w:szCs w:val="12"/>
        </w:rPr>
        <w:instrText xml:space="preserve">　</w:instrText>
      </w:r>
      <w:r w:rsidRPr="00757ADA">
        <w:rPr>
          <w:rFonts w:ascii="ＭＳ 明朝" w:hAnsi="ＭＳ 明朝"/>
          <w:sz w:val="12"/>
          <w:szCs w:val="12"/>
        </w:rPr>
        <w:instrText>)</w:instrText>
      </w:r>
      <w:r w:rsidRPr="00757ADA">
        <w:rPr>
          <w:rFonts w:ascii="ＭＳ 明朝" w:hAnsi="ＭＳ 明朝"/>
          <w:sz w:val="12"/>
          <w:szCs w:val="12"/>
        </w:rPr>
        <w:fldChar w:fldCharType="end"/>
      </w:r>
      <w:r w:rsidRPr="00757ADA">
        <w:rPr>
          <w:rFonts w:ascii="ＭＳ 明朝" w:hAnsi="ＭＳ 明朝" w:hint="eastAsia"/>
          <w:sz w:val="21"/>
          <w:szCs w:val="21"/>
        </w:rPr>
        <w:tab/>
        <w:t xml:space="preserve">　正会員　関東研二</w:t>
      </w:r>
      <w:r w:rsidRPr="00757ADA">
        <w:rPr>
          <w:rFonts w:ascii="ＭＳ 明朝" w:hAnsi="ＭＳ 明朝"/>
          <w:sz w:val="12"/>
          <w:szCs w:val="12"/>
        </w:rPr>
        <w:fldChar w:fldCharType="begin"/>
      </w:r>
      <w:r w:rsidRPr="00757ADA">
        <w:rPr>
          <w:rFonts w:ascii="ＭＳ 明朝" w:hAnsi="ＭＳ 明朝"/>
          <w:sz w:val="12"/>
          <w:szCs w:val="12"/>
        </w:rPr>
        <w:instrText>eq \o(\s\up 9(</w:instrText>
      </w:r>
      <w:r w:rsidRPr="00757ADA">
        <w:rPr>
          <w:rFonts w:ascii="ＭＳ 明朝" w:hAnsi="ＭＳ 明朝" w:hint="eastAsia"/>
          <w:sz w:val="12"/>
          <w:szCs w:val="12"/>
        </w:rPr>
        <w:instrText>＊２</w:instrText>
      </w:r>
      <w:r w:rsidRPr="00757ADA">
        <w:rPr>
          <w:rFonts w:ascii="ＭＳ 明朝" w:hAnsi="ＭＳ 明朝"/>
          <w:sz w:val="12"/>
          <w:szCs w:val="12"/>
        </w:rPr>
        <w:instrText>),</w:instrText>
      </w:r>
      <w:r w:rsidRPr="00757ADA">
        <w:rPr>
          <w:rFonts w:ascii="ＭＳ 明朝" w:hAnsi="ＭＳ 明朝" w:hint="eastAsia"/>
          <w:sz w:val="12"/>
          <w:szCs w:val="12"/>
        </w:rPr>
        <w:instrText xml:space="preserve">　</w:instrText>
      </w:r>
      <w:r w:rsidRPr="00757ADA">
        <w:rPr>
          <w:rFonts w:ascii="ＭＳ 明朝" w:hAnsi="ＭＳ 明朝"/>
          <w:sz w:val="12"/>
          <w:szCs w:val="12"/>
        </w:rPr>
        <w:instrText>)</w:instrText>
      </w:r>
      <w:r w:rsidRPr="00757ADA">
        <w:rPr>
          <w:rFonts w:ascii="ＭＳ 明朝" w:hAnsi="ＭＳ 明朝"/>
          <w:sz w:val="12"/>
          <w:szCs w:val="12"/>
        </w:rPr>
        <w:fldChar w:fldCharType="end"/>
      </w:r>
    </w:p>
    <w:p w14:paraId="002B8DE7" w14:textId="77777777" w:rsidR="00757ADA" w:rsidRPr="00757ADA" w:rsidRDefault="00757ADA" w:rsidP="00757ADA">
      <w:pPr>
        <w:tabs>
          <w:tab w:val="left" w:pos="5387"/>
          <w:tab w:val="left" w:pos="7938"/>
        </w:tabs>
        <w:spacing w:line="360" w:lineRule="exact"/>
        <w:rPr>
          <w:rFonts w:ascii="ＭＳ 明朝" w:hAnsi="ＭＳ 明朝"/>
          <w:sz w:val="21"/>
          <w:szCs w:val="21"/>
        </w:rPr>
      </w:pPr>
      <w:r w:rsidRPr="00757ADA">
        <w:rPr>
          <w:rFonts w:ascii="ＭＳ 明朝" w:hAnsi="ＭＳ 明朝" w:hint="eastAsia"/>
          <w:sz w:val="21"/>
          <w:szCs w:val="21"/>
        </w:rPr>
        <w:tab/>
        <w:t xml:space="preserve">　〃　　　関東研三</w:t>
      </w:r>
      <w:r w:rsidRPr="00757ADA">
        <w:rPr>
          <w:rFonts w:ascii="ＭＳ 明朝" w:hAnsi="ＭＳ 明朝"/>
          <w:sz w:val="12"/>
          <w:szCs w:val="12"/>
        </w:rPr>
        <w:fldChar w:fldCharType="begin"/>
      </w:r>
      <w:r w:rsidRPr="00757ADA">
        <w:rPr>
          <w:rFonts w:ascii="ＭＳ 明朝" w:hAnsi="ＭＳ 明朝"/>
          <w:sz w:val="12"/>
          <w:szCs w:val="12"/>
        </w:rPr>
        <w:instrText>eq \o(\s\up 9(</w:instrText>
      </w:r>
      <w:r w:rsidRPr="00757ADA">
        <w:rPr>
          <w:rFonts w:ascii="ＭＳ 明朝" w:hAnsi="ＭＳ 明朝" w:hint="eastAsia"/>
          <w:sz w:val="12"/>
          <w:szCs w:val="12"/>
        </w:rPr>
        <w:instrText>＊３</w:instrText>
      </w:r>
      <w:r w:rsidRPr="00757ADA">
        <w:rPr>
          <w:rFonts w:ascii="ＭＳ 明朝" w:hAnsi="ＭＳ 明朝"/>
          <w:sz w:val="12"/>
          <w:szCs w:val="12"/>
        </w:rPr>
        <w:instrText>),</w:instrText>
      </w:r>
      <w:r w:rsidRPr="00757ADA">
        <w:rPr>
          <w:rFonts w:ascii="ＭＳ 明朝" w:hAnsi="ＭＳ 明朝" w:hint="eastAsia"/>
          <w:sz w:val="12"/>
          <w:szCs w:val="12"/>
        </w:rPr>
        <w:instrText xml:space="preserve">　</w:instrText>
      </w:r>
      <w:r w:rsidRPr="00757ADA">
        <w:rPr>
          <w:rFonts w:ascii="ＭＳ 明朝" w:hAnsi="ＭＳ 明朝"/>
          <w:sz w:val="12"/>
          <w:szCs w:val="12"/>
        </w:rPr>
        <w:instrText>)</w:instrText>
      </w:r>
      <w:r w:rsidRPr="00757ADA">
        <w:rPr>
          <w:rFonts w:ascii="ＭＳ 明朝" w:hAnsi="ＭＳ 明朝"/>
          <w:sz w:val="12"/>
          <w:szCs w:val="12"/>
        </w:rPr>
        <w:fldChar w:fldCharType="end"/>
      </w:r>
      <w:r w:rsidRPr="00757ADA">
        <w:rPr>
          <w:rFonts w:ascii="ＭＳ 明朝" w:hAnsi="ＭＳ 明朝" w:hint="eastAsia"/>
          <w:sz w:val="21"/>
          <w:szCs w:val="21"/>
        </w:rPr>
        <w:tab/>
        <w:t xml:space="preserve">　　〃　　関東研四</w:t>
      </w:r>
      <w:r w:rsidRPr="00757ADA">
        <w:rPr>
          <w:rFonts w:ascii="ＭＳ 明朝" w:hAnsi="ＭＳ 明朝"/>
          <w:sz w:val="12"/>
          <w:szCs w:val="12"/>
        </w:rPr>
        <w:fldChar w:fldCharType="begin"/>
      </w:r>
      <w:r w:rsidRPr="00757ADA">
        <w:rPr>
          <w:rFonts w:ascii="ＭＳ 明朝" w:hAnsi="ＭＳ 明朝"/>
          <w:sz w:val="12"/>
          <w:szCs w:val="12"/>
        </w:rPr>
        <w:instrText>eq \o(\s\up 9(</w:instrText>
      </w:r>
      <w:r w:rsidRPr="00757ADA">
        <w:rPr>
          <w:rFonts w:ascii="ＭＳ 明朝" w:hAnsi="ＭＳ 明朝" w:hint="eastAsia"/>
          <w:sz w:val="12"/>
          <w:szCs w:val="12"/>
        </w:rPr>
        <w:instrText>＊４</w:instrText>
      </w:r>
      <w:r w:rsidRPr="00757ADA">
        <w:rPr>
          <w:rFonts w:ascii="ＭＳ 明朝" w:hAnsi="ＭＳ 明朝"/>
          <w:sz w:val="12"/>
          <w:szCs w:val="12"/>
        </w:rPr>
        <w:instrText>),</w:instrText>
      </w:r>
      <w:r w:rsidRPr="00757ADA">
        <w:rPr>
          <w:rFonts w:ascii="ＭＳ 明朝" w:hAnsi="ＭＳ 明朝" w:hint="eastAsia"/>
          <w:sz w:val="12"/>
          <w:szCs w:val="12"/>
        </w:rPr>
        <w:instrText xml:space="preserve">　</w:instrText>
      </w:r>
      <w:r w:rsidRPr="00757ADA">
        <w:rPr>
          <w:rFonts w:ascii="ＭＳ 明朝" w:hAnsi="ＭＳ 明朝"/>
          <w:sz w:val="12"/>
          <w:szCs w:val="12"/>
        </w:rPr>
        <w:instrText>)</w:instrText>
      </w:r>
      <w:r w:rsidRPr="00757ADA">
        <w:rPr>
          <w:rFonts w:ascii="ＭＳ 明朝" w:hAnsi="ＭＳ 明朝"/>
          <w:sz w:val="12"/>
          <w:szCs w:val="12"/>
        </w:rPr>
        <w:fldChar w:fldCharType="end"/>
      </w:r>
    </w:p>
    <w:p w14:paraId="21EF79D6" w14:textId="77777777" w:rsidR="00757ADA" w:rsidRPr="00757ADA" w:rsidRDefault="00757ADA" w:rsidP="00757ADA">
      <w:pPr>
        <w:tabs>
          <w:tab w:val="left" w:pos="5387"/>
          <w:tab w:val="left" w:pos="7938"/>
        </w:tabs>
        <w:spacing w:line="360" w:lineRule="exact"/>
        <w:rPr>
          <w:rFonts w:ascii="ＭＳ 明朝" w:hAnsi="ＭＳ 明朝"/>
          <w:sz w:val="21"/>
          <w:szCs w:val="21"/>
        </w:rPr>
      </w:pPr>
      <w:r w:rsidRPr="00757ADA">
        <w:rPr>
          <w:rFonts w:ascii="ＭＳ 明朝" w:hAnsi="ＭＳ 明朝" w:hint="eastAsia"/>
          <w:sz w:val="21"/>
          <w:szCs w:val="21"/>
        </w:rPr>
        <w:t>キーワード１　キーワード２　キーワード３</w:t>
      </w:r>
      <w:r w:rsidRPr="00757ADA">
        <w:rPr>
          <w:rFonts w:ascii="ＭＳ 明朝" w:hAnsi="ＭＳ 明朝" w:hint="eastAsia"/>
          <w:sz w:val="21"/>
          <w:szCs w:val="21"/>
        </w:rPr>
        <w:tab/>
        <w:t xml:space="preserve">　〃　　　関東研五</w:t>
      </w:r>
      <w:r w:rsidRPr="00757ADA">
        <w:rPr>
          <w:rFonts w:ascii="ＭＳ 明朝" w:hAnsi="ＭＳ 明朝"/>
          <w:sz w:val="12"/>
          <w:szCs w:val="12"/>
        </w:rPr>
        <w:fldChar w:fldCharType="begin"/>
      </w:r>
      <w:r w:rsidRPr="00757ADA">
        <w:rPr>
          <w:rFonts w:ascii="ＭＳ 明朝" w:hAnsi="ＭＳ 明朝"/>
          <w:sz w:val="12"/>
          <w:szCs w:val="12"/>
        </w:rPr>
        <w:instrText>eq \o(\s\up 9(</w:instrText>
      </w:r>
      <w:r w:rsidRPr="00757ADA">
        <w:rPr>
          <w:rFonts w:ascii="ＭＳ 明朝" w:hAnsi="ＭＳ 明朝" w:hint="eastAsia"/>
          <w:sz w:val="12"/>
          <w:szCs w:val="12"/>
        </w:rPr>
        <w:instrText>＊５</w:instrText>
      </w:r>
      <w:r w:rsidRPr="00757ADA">
        <w:rPr>
          <w:rFonts w:ascii="ＭＳ 明朝" w:hAnsi="ＭＳ 明朝"/>
          <w:sz w:val="12"/>
          <w:szCs w:val="12"/>
        </w:rPr>
        <w:instrText>),</w:instrText>
      </w:r>
      <w:r w:rsidRPr="00757ADA">
        <w:rPr>
          <w:rFonts w:ascii="ＭＳ 明朝" w:hAnsi="ＭＳ 明朝" w:hint="eastAsia"/>
          <w:sz w:val="12"/>
          <w:szCs w:val="12"/>
        </w:rPr>
        <w:instrText xml:space="preserve">　</w:instrText>
      </w:r>
      <w:r w:rsidRPr="00757ADA">
        <w:rPr>
          <w:rFonts w:ascii="ＭＳ 明朝" w:hAnsi="ＭＳ 明朝"/>
          <w:sz w:val="12"/>
          <w:szCs w:val="12"/>
        </w:rPr>
        <w:instrText>)</w:instrText>
      </w:r>
      <w:r w:rsidRPr="00757ADA">
        <w:rPr>
          <w:rFonts w:ascii="ＭＳ 明朝" w:hAnsi="ＭＳ 明朝"/>
          <w:sz w:val="12"/>
          <w:szCs w:val="12"/>
        </w:rPr>
        <w:fldChar w:fldCharType="end"/>
      </w:r>
    </w:p>
    <w:p w14:paraId="7B21D2F1" w14:textId="77777777" w:rsidR="001072BA" w:rsidRPr="00757ADA" w:rsidRDefault="00757ADA" w:rsidP="00757ADA">
      <w:pPr>
        <w:tabs>
          <w:tab w:val="left" w:pos="5670"/>
          <w:tab w:val="left" w:pos="7938"/>
        </w:tabs>
        <w:spacing w:line="360" w:lineRule="exact"/>
        <w:rPr>
          <w:rFonts w:ascii="ＭＳ 明朝" w:hAnsi="ＭＳ 明朝"/>
          <w:sz w:val="21"/>
          <w:szCs w:val="21"/>
        </w:rPr>
      </w:pPr>
      <w:r w:rsidRPr="00757ADA">
        <w:rPr>
          <w:rFonts w:ascii="ＭＳ 明朝" w:hAnsi="ＭＳ 明朝" w:hint="eastAsia"/>
          <w:sz w:val="21"/>
          <w:szCs w:val="21"/>
        </w:rPr>
        <w:t>キーワード４　キーワード５　キーワード６</w:t>
      </w:r>
      <w:r w:rsidRPr="00757ADA">
        <w:rPr>
          <w:rFonts w:ascii="ＭＳ 明朝" w:hAnsi="ＭＳ 明朝" w:hint="eastAsia"/>
          <w:sz w:val="21"/>
          <w:szCs w:val="21"/>
        </w:rPr>
        <w:tab/>
      </w:r>
    </w:p>
    <w:p w14:paraId="5BA66BB9" w14:textId="77777777" w:rsidR="00757ADA" w:rsidRPr="00BB621B" w:rsidRDefault="00757ADA" w:rsidP="00757ADA">
      <w:pPr>
        <w:tabs>
          <w:tab w:val="left" w:pos="5670"/>
          <w:tab w:val="left" w:pos="7938"/>
        </w:tabs>
        <w:spacing w:line="360" w:lineRule="exact"/>
        <w:rPr>
          <w:sz w:val="21"/>
          <w:szCs w:val="21"/>
        </w:rPr>
      </w:pPr>
    </w:p>
    <w:p w14:paraId="1A7F81EF" w14:textId="77777777" w:rsidR="00757ADA" w:rsidRPr="00BB621B" w:rsidRDefault="00757ADA" w:rsidP="00757ADA">
      <w:pPr>
        <w:pStyle w:val="ad"/>
        <w:ind w:firstLineChars="0" w:firstLine="0"/>
        <w:jc w:val="left"/>
        <w:rPr>
          <w:sz w:val="21"/>
          <w:szCs w:val="21"/>
        </w:rPr>
        <w:sectPr w:rsidR="00757ADA" w:rsidRPr="00BB621B" w:rsidSect="002D0505">
          <w:headerReference w:type="default" r:id="rId7"/>
          <w:footerReference w:type="default" r:id="rId8"/>
          <w:pgSz w:w="11906" w:h="16838" w:code="9"/>
          <w:pgMar w:top="1418" w:right="851" w:bottom="1247" w:left="851" w:header="567" w:footer="567" w:gutter="0"/>
          <w:cols w:space="425"/>
          <w:docGrid w:type="linesAndChars" w:linePitch="295" w:charSpace="-3158"/>
        </w:sectPr>
      </w:pPr>
    </w:p>
    <w:p w14:paraId="28A86C9E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１２３４５６７８９０１２３４５６７８９０１２３４５</w:t>
      </w:r>
    </w:p>
    <w:p w14:paraId="605BA51D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36DA40D2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6DF598B8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01F0C249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0C5A0C51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75972FD4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4412D5E3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21A4362A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33BEB4C9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362A6075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12C32F64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64FDBC5C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52FF5A0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4BEF0405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2B7A0843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039BC105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094885A8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3E3C3148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263B7A4A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52CF2845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7048D287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34C181BA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E9A79A2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07393D7B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39F85473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06CCA589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73F71F81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6A80948B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61CF7BED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6FD20E5C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687DC266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3B97C14F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47DFD003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703BD489" w14:textId="77777777" w:rsidR="00E94F49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4255769E" w14:textId="77777777" w:rsidR="00757ADA" w:rsidRDefault="00E94F49" w:rsidP="00757ADA">
      <w:pPr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63B46622" w14:textId="77777777" w:rsidR="00E94F49" w:rsidRDefault="00E94F49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１２３４５６７８９０１２３４５６７８９０１２３４５</w:t>
      </w:r>
    </w:p>
    <w:p w14:paraId="1ABF2548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32060975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2CA5A03A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690098ED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56F79D5A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745C7D0E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1B36697D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1179AD5D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03FC912B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0B59E3EF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1289FBFA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5294697B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229F6E59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59591DED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4ADE05E2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42948173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636E427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12DBA209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0EE3DC09" w14:textId="77777777" w:rsidR="00E3574F" w:rsidRDefault="00E3574F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567CF18D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124B957A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78B22855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65C23BDD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677F7835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20336AD0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6F957411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392AD74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3D152FF4" w14:textId="77777777" w:rsidR="00E3574F" w:rsidRDefault="00E3574F" w:rsidP="00E3574F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70DD844C" w14:textId="77777777" w:rsidR="00E3574F" w:rsidRDefault="00E3574F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7D293D95" w14:textId="77777777" w:rsidR="00E3574F" w:rsidRPr="00E3574F" w:rsidRDefault="00E3574F" w:rsidP="00E3574F">
      <w:pPr>
        <w:rPr>
          <w:rFonts w:hint="eastAsia"/>
          <w:sz w:val="19"/>
          <w:szCs w:val="19"/>
        </w:rPr>
      </w:pPr>
      <w:r w:rsidRPr="00E3574F">
        <w:rPr>
          <w:rFonts w:hint="eastAsia"/>
          <w:sz w:val="19"/>
          <w:szCs w:val="19"/>
        </w:rPr>
        <w:t>１</w:t>
      </w:r>
    </w:p>
    <w:p w14:paraId="322C8593" w14:textId="77777777" w:rsidR="00E3574F" w:rsidRPr="00E3574F" w:rsidRDefault="00E3574F" w:rsidP="00E3574F">
      <w:pPr>
        <w:rPr>
          <w:rFonts w:hint="eastAsia"/>
          <w:sz w:val="19"/>
          <w:szCs w:val="19"/>
        </w:rPr>
      </w:pPr>
      <w:r w:rsidRPr="00E3574F">
        <w:rPr>
          <w:rFonts w:hint="eastAsia"/>
          <w:sz w:val="19"/>
          <w:szCs w:val="19"/>
        </w:rPr>
        <w:t>２</w:t>
      </w:r>
    </w:p>
    <w:p w14:paraId="710D2966" w14:textId="77777777" w:rsidR="00E3574F" w:rsidRPr="00E3574F" w:rsidRDefault="00E3574F" w:rsidP="00E3574F">
      <w:pPr>
        <w:rPr>
          <w:rFonts w:hint="eastAsia"/>
          <w:sz w:val="19"/>
          <w:szCs w:val="19"/>
        </w:rPr>
      </w:pPr>
      <w:r w:rsidRPr="00E3574F">
        <w:rPr>
          <w:rFonts w:hint="eastAsia"/>
          <w:sz w:val="19"/>
          <w:szCs w:val="19"/>
        </w:rPr>
        <w:t>３</w:t>
      </w:r>
    </w:p>
    <w:p w14:paraId="20FA1575" w14:textId="77777777" w:rsidR="00E3574F" w:rsidRPr="00E3574F" w:rsidRDefault="00E3574F" w:rsidP="00E3574F">
      <w:pPr>
        <w:rPr>
          <w:rFonts w:hint="eastAsia"/>
          <w:sz w:val="19"/>
          <w:szCs w:val="19"/>
        </w:rPr>
      </w:pPr>
      <w:r w:rsidRPr="00E3574F">
        <w:rPr>
          <w:rFonts w:hint="eastAsia"/>
          <w:sz w:val="19"/>
          <w:szCs w:val="19"/>
        </w:rPr>
        <w:t>４</w:t>
      </w:r>
    </w:p>
    <w:p w14:paraId="3515F675" w14:textId="77777777" w:rsidR="00E94F49" w:rsidRPr="00E3574F" w:rsidRDefault="00E3574F" w:rsidP="00E3574F">
      <w:pPr>
        <w:rPr>
          <w:rFonts w:hint="eastAsia"/>
          <w:sz w:val="19"/>
          <w:szCs w:val="19"/>
        </w:rPr>
      </w:pPr>
      <w:r w:rsidRPr="00E3574F">
        <w:rPr>
          <w:rFonts w:hint="eastAsia"/>
          <w:sz w:val="19"/>
          <w:szCs w:val="19"/>
        </w:rPr>
        <w:t>５</w:t>
      </w:r>
    </w:p>
    <w:p w14:paraId="269CAEE3" w14:textId="77777777" w:rsidR="00E3574F" w:rsidRPr="00E3574F" w:rsidRDefault="00E94F49" w:rsidP="00E3574F">
      <w:pPr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63EDFFC6" w14:textId="77777777" w:rsidR="00E94F49" w:rsidRDefault="00E94F49" w:rsidP="00E3574F">
      <w:pPr>
        <w:rPr>
          <w:sz w:val="19"/>
          <w:szCs w:val="19"/>
        </w:rPr>
        <w:sectPr w:rsidR="00E94F49" w:rsidSect="00E3574F">
          <w:type w:val="continuous"/>
          <w:pgSz w:w="11906" w:h="16838" w:code="9"/>
          <w:pgMar w:top="1418" w:right="851" w:bottom="1247" w:left="851" w:header="567" w:footer="567" w:gutter="0"/>
          <w:cols w:num="2" w:space="425"/>
          <w:docGrid w:type="linesAndChars" w:linePitch="295" w:charSpace="607"/>
        </w:sectPr>
      </w:pPr>
    </w:p>
    <w:p w14:paraId="3C7A2972" w14:textId="096F52C9" w:rsidR="00E94F49" w:rsidRPr="00EF0089" w:rsidRDefault="00103B83" w:rsidP="00E3574F">
      <w:pPr>
        <w:rPr>
          <w:color w:val="000000"/>
          <w:sz w:val="19"/>
          <w:szCs w:val="19"/>
        </w:rPr>
      </w:pPr>
      <w:r w:rsidRPr="00EF0089">
        <w:rPr>
          <w:noProof/>
          <w:color w:val="000000"/>
          <w:sz w:val="19"/>
          <w:szCs w:val="19"/>
        </w:rPr>
        <w:drawing>
          <wp:inline distT="0" distB="0" distL="0" distR="0" wp14:anchorId="262BCBB7" wp14:editId="6DAFB994">
            <wp:extent cx="6517005" cy="18415"/>
            <wp:effectExtent l="0" t="0" r="0" b="0"/>
            <wp:docPr id="1642" name="図 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BE13" w14:textId="1C4BC6A9" w:rsidR="00E3574F" w:rsidRPr="00EF0089" w:rsidRDefault="00103B83" w:rsidP="00E3574F">
      <w:pPr>
        <w:rPr>
          <w:color w:val="000000"/>
          <w:sz w:val="19"/>
          <w:szCs w:val="19"/>
        </w:rPr>
      </w:pPr>
      <w:r w:rsidRPr="00EF0089"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33746294" wp14:editId="4B1268D0">
                <wp:simplePos x="0" y="0"/>
                <wp:positionH relativeFrom="column">
                  <wp:posOffset>540385</wp:posOffset>
                </wp:positionH>
                <wp:positionV relativeFrom="paragraph">
                  <wp:posOffset>9547859</wp:posOffset>
                </wp:positionV>
                <wp:extent cx="6504940" cy="0"/>
                <wp:effectExtent l="0" t="0" r="0" b="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4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16DC6" id="Line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55pt,751.8pt" to="554.75pt,7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" o:allowincell="f" strokeweight="1.5pt"/>
            </w:pict>
          </mc:Fallback>
        </mc:AlternateContent>
      </w:r>
      <w:r w:rsidRPr="00EF0089"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12F68908" wp14:editId="7D781AE9">
                <wp:simplePos x="0" y="0"/>
                <wp:positionH relativeFrom="column">
                  <wp:posOffset>540385</wp:posOffset>
                </wp:positionH>
                <wp:positionV relativeFrom="paragraph">
                  <wp:posOffset>9547859</wp:posOffset>
                </wp:positionV>
                <wp:extent cx="6504940" cy="0"/>
                <wp:effectExtent l="0" t="0" r="0" b="0"/>
                <wp:wrapNone/>
                <wp:docPr id="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4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B2E14" id="Line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55pt,751.8pt" to="554.75pt,7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" o:allowincell="f" strokeweight="1.5pt"/>
            </w:pict>
          </mc:Fallback>
        </mc:AlternateContent>
      </w:r>
      <w:r w:rsidR="00E3574F" w:rsidRPr="00EF0089">
        <w:rPr>
          <w:color w:val="000000"/>
          <w:sz w:val="19"/>
          <w:szCs w:val="19"/>
        </w:rPr>
        <w:t>Title</w:t>
      </w:r>
    </w:p>
    <w:p w14:paraId="264CB991" w14:textId="77777777" w:rsidR="00416888" w:rsidRPr="00EF0089" w:rsidRDefault="00416888" w:rsidP="00E3574F">
      <w:pPr>
        <w:rPr>
          <w:color w:val="000000"/>
          <w:sz w:val="19"/>
          <w:szCs w:val="19"/>
        </w:rPr>
      </w:pPr>
    </w:p>
    <w:p w14:paraId="6877C145" w14:textId="77777777" w:rsidR="00416888" w:rsidRPr="00EF0089" w:rsidRDefault="00416888" w:rsidP="00E3574F">
      <w:pPr>
        <w:rPr>
          <w:color w:val="000000"/>
          <w:sz w:val="19"/>
          <w:szCs w:val="19"/>
        </w:rPr>
      </w:pPr>
    </w:p>
    <w:p w14:paraId="553E6CDA" w14:textId="77777777" w:rsidR="00E3574F" w:rsidRPr="00EF0089" w:rsidRDefault="00E3574F" w:rsidP="00E3574F">
      <w:pPr>
        <w:rPr>
          <w:color w:val="000000"/>
          <w:sz w:val="19"/>
          <w:szCs w:val="19"/>
        </w:rPr>
      </w:pPr>
      <w:r w:rsidRPr="00EF0089">
        <w:rPr>
          <w:color w:val="000000"/>
          <w:sz w:val="19"/>
          <w:szCs w:val="19"/>
        </w:rPr>
        <w:t>Author’s Name</w:t>
      </w:r>
      <w:r w:rsidR="00416888" w:rsidRPr="00EF0089">
        <w:rPr>
          <w:rFonts w:hint="eastAsia"/>
          <w:color w:val="000000"/>
          <w:sz w:val="19"/>
          <w:szCs w:val="19"/>
        </w:rPr>
        <w:t>1</w:t>
      </w:r>
      <w:r w:rsidRPr="00EF0089">
        <w:rPr>
          <w:rFonts w:hint="eastAsia"/>
          <w:color w:val="000000"/>
          <w:sz w:val="19"/>
          <w:szCs w:val="19"/>
        </w:rPr>
        <w:t xml:space="preserve">, </w:t>
      </w:r>
      <w:r w:rsidRPr="00EF0089">
        <w:rPr>
          <w:color w:val="000000"/>
          <w:sz w:val="19"/>
          <w:szCs w:val="19"/>
        </w:rPr>
        <w:t>Author’s Name</w:t>
      </w:r>
      <w:r w:rsidR="00416888" w:rsidRPr="00EF0089">
        <w:rPr>
          <w:rFonts w:hint="eastAsia"/>
          <w:color w:val="000000"/>
          <w:sz w:val="19"/>
          <w:szCs w:val="19"/>
        </w:rPr>
        <w:t>2</w:t>
      </w:r>
      <w:r w:rsidRPr="00EF0089">
        <w:rPr>
          <w:color w:val="000000"/>
          <w:sz w:val="19"/>
          <w:szCs w:val="19"/>
        </w:rPr>
        <w:t>, Author’s Name</w:t>
      </w:r>
      <w:r w:rsidR="00416888" w:rsidRPr="00EF0089">
        <w:rPr>
          <w:rFonts w:hint="eastAsia"/>
          <w:color w:val="000000"/>
          <w:sz w:val="19"/>
          <w:szCs w:val="19"/>
        </w:rPr>
        <w:t>3</w:t>
      </w:r>
      <w:r w:rsidRPr="00EF0089">
        <w:rPr>
          <w:color w:val="000000"/>
          <w:sz w:val="19"/>
          <w:szCs w:val="19"/>
        </w:rPr>
        <w:t>, Author’s Name</w:t>
      </w:r>
      <w:r w:rsidR="00416888" w:rsidRPr="00EF0089">
        <w:rPr>
          <w:rFonts w:hint="eastAsia"/>
          <w:color w:val="000000"/>
          <w:sz w:val="19"/>
          <w:szCs w:val="19"/>
        </w:rPr>
        <w:t>4</w:t>
      </w:r>
      <w:r w:rsidRPr="00EF0089">
        <w:rPr>
          <w:color w:val="000000"/>
          <w:sz w:val="19"/>
          <w:szCs w:val="19"/>
        </w:rPr>
        <w:t>, Author’s Name</w:t>
      </w:r>
      <w:r w:rsidR="00416888" w:rsidRPr="00EF0089">
        <w:rPr>
          <w:rFonts w:hint="eastAsia"/>
          <w:color w:val="000000"/>
          <w:sz w:val="19"/>
          <w:szCs w:val="19"/>
        </w:rPr>
        <w:t>5</w:t>
      </w:r>
    </w:p>
    <w:p w14:paraId="56E2B98A" w14:textId="77777777" w:rsidR="00E94F49" w:rsidRPr="00416888" w:rsidRDefault="00E94F49" w:rsidP="00757ADA">
      <w:pPr>
        <w:rPr>
          <w:rFonts w:hint="eastAsia"/>
          <w:sz w:val="19"/>
          <w:szCs w:val="19"/>
        </w:rPr>
        <w:sectPr w:rsidR="00E94F49" w:rsidRPr="00416888" w:rsidSect="00416888">
          <w:type w:val="continuous"/>
          <w:pgSz w:w="11906" w:h="16838" w:code="9"/>
          <w:pgMar w:top="1418" w:right="851" w:bottom="1247" w:left="851" w:header="567" w:footer="567" w:gutter="0"/>
          <w:cols w:num="2" w:space="425"/>
          <w:docGrid w:type="linesAndChars" w:linePitch="295" w:charSpace="607"/>
        </w:sectPr>
      </w:pPr>
    </w:p>
    <w:p w14:paraId="52F4D4E0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lastRenderedPageBreak/>
        <w:t>１２３４５６７８９０１２３４５６７８９０１２３４５</w:t>
      </w:r>
    </w:p>
    <w:p w14:paraId="159764E0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6C05B47F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31EA6526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083723C5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4664028D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05C2A7BA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17A94F82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555BE5E6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418F80D2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394DD114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795ACF78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2BD61B51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4FE2BB7B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483F3B58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3CD47AC2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3E762B82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66FFB8F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211274EB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5C1C1849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3CDC9C36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76618879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16BD8764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FFFBD7F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1115BDDB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0A2132D5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36A7D8AA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602FCFF1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254936C1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04C65AAA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4890E959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7A54E102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2548F63A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B1AC324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4CBD457F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141FF813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297CA9B3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2E8705BB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0CF39846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782577E3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50754416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3DC1ED50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53B9F06D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1F4961B0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5D35597A" w14:textId="77777777" w:rsidR="00757ADA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62B69488" w14:textId="77777777" w:rsidR="006F3CA6" w:rsidRDefault="00757ADA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116CFEE0" w14:textId="77777777" w:rsidR="00711233" w:rsidRDefault="00711233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1D7A8635" w14:textId="77777777" w:rsidR="00711233" w:rsidRDefault="00711233" w:rsidP="00757ADA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007B66E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１２３４５６７８９０１２３４５６７８９０１２３４５</w:t>
      </w:r>
    </w:p>
    <w:p w14:paraId="1926DED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033ED54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1C89434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58E7A0C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490FC32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7CBF857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A6F0FB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71BA2329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0CE3D3A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1B3AAB8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34D2D39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170C7CF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55229DD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2C0D3A7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12888B0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1B4B1E7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2BDC32D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39972EC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77E99B5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57F97B2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18F553B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16996C3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16D8966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0E0EB7E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65B1BB29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6E65EE1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76C765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7704130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725A312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091CA81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2B687A9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62344B6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0B3D5FA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4C8B23B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10E711F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0BA8A6F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601B209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0BBDEAD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0FE622F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0AD89C8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32F89F8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070C233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7B0629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44C2A0E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79A4AA4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3D25E54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71DA7DB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6616691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lastRenderedPageBreak/>
        <w:t>１２３４５６７８９０１２３４５６７８９０１２３４５</w:t>
      </w:r>
    </w:p>
    <w:p w14:paraId="04C98E0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4359E4F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6AB132A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2AF09AC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6B6F0FB9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1EBB0BF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08C6E1F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50D7956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798B4DA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702E290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35E9B27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6170318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28281D7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26005FB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77659DE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1067119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D19A42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3BBAE95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0C95CC6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69CE53B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2B6D9ED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277298E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25FF19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65C3FF6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2B28F7B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5DB317C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3AA3AB9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33F9D31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1222CA2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5BB3177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0098C28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7F6C27C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3401DD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7DC4DCC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04568FE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07DAF05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7542797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123AB7D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71ABF62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6D0EBC0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694F9F8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2EA7A8D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1049BF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58E123F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502E43C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19EA085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424F11E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6E6DAC8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１２３４５６７８９０１２３４５６７８９０１２３４５</w:t>
      </w:r>
    </w:p>
    <w:p w14:paraId="0080449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53D4C38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245CF37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1CF626F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2A4133F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2274201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C00E30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2911A1D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247A6DF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07D9E47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4D1F72F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4A8B3D1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5AB435E9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4E85043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5FFF59E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62295F1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6831E39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5CF45FA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2606A76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68508EB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758068E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5A4494D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140F0E4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20A4155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51D33FA9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303E11C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83DFCC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5D1647B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3AC9010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4C395E6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4FE8899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26F3215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585335B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0B4073E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42ABA7F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4E57349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0288CBB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54FAE21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37BFC32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52AE8E4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0D941A59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05C38DC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3A2366D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7B2CDB2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02E08F5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7BE6944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7D2513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3A818B9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lastRenderedPageBreak/>
        <w:t>１２３４５６７８９０１２３４５６７８９０１２３４５</w:t>
      </w:r>
    </w:p>
    <w:p w14:paraId="16D5AC1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1E381F6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6A19E14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7DE51ED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59DDE09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2FFE1F0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42F93A6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6E41E8E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719149F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6DD0B88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7B447E8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0DB7707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51615FB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1FA1BFF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1B4DD0A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134973E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03F110D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52207F8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43C8E29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0CAA7DF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03AE8FC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5ACD5C4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13597A4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6AB53DB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460CED8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7901CE7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55A13A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7BAFD91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2427F36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2BB1FBD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6617CBE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39F785B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67D0800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44CDB875" w14:textId="77777777" w:rsidR="00BB621B" w:rsidRPr="00C17CD4" w:rsidRDefault="00BB621B" w:rsidP="00BB621B">
      <w:pPr>
        <w:rPr>
          <w:i/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232A47C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280F9C7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79F35E6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0879339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2CBDEFA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0DA0409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57DB006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07AA5811" w14:textId="0ED7DA63" w:rsidR="00BB621B" w:rsidRDefault="00103B83" w:rsidP="00BB621B">
      <w:pPr>
        <w:rPr>
          <w:sz w:val="19"/>
          <w:szCs w:val="19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6F3B367" wp14:editId="72C8725A">
                <wp:simplePos x="0" y="0"/>
                <wp:positionH relativeFrom="column">
                  <wp:posOffset>27940</wp:posOffset>
                </wp:positionH>
                <wp:positionV relativeFrom="paragraph">
                  <wp:posOffset>187325</wp:posOffset>
                </wp:positionV>
                <wp:extent cx="6308725" cy="0"/>
                <wp:effectExtent l="6350" t="11430" r="9525" b="7620"/>
                <wp:wrapNone/>
                <wp:docPr id="1" name="Line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AAFD6" id="Line 1633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4.75pt" to="498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" o:allowincell="f"/>
            </w:pict>
          </mc:Fallback>
        </mc:AlternateContent>
      </w:r>
      <w:r w:rsidR="00BB621B">
        <w:rPr>
          <w:rFonts w:hint="eastAsia"/>
          <w:sz w:val="19"/>
          <w:szCs w:val="19"/>
        </w:rPr>
        <w:t>３</w:t>
      </w:r>
    </w:p>
    <w:p w14:paraId="2D013AF3" w14:textId="77777777" w:rsidR="00BB621B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１２３</w:t>
      </w:r>
      <w:r w:rsidR="00BB621B">
        <w:rPr>
          <w:rFonts w:hint="eastAsia"/>
          <w:sz w:val="19"/>
          <w:szCs w:val="19"/>
        </w:rPr>
        <w:t>４</w:t>
      </w:r>
      <w:r>
        <w:rPr>
          <w:rFonts w:hint="eastAsia"/>
          <w:sz w:val="19"/>
          <w:szCs w:val="19"/>
        </w:rPr>
        <w:t>５６７８９０１２３４５６７８９０１２３４５</w:t>
      </w:r>
    </w:p>
    <w:p w14:paraId="233F4DA7" w14:textId="77777777" w:rsidR="00BB621B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4E92BD2F" w14:textId="77777777" w:rsidR="00BB621B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6E7092C8" w14:textId="77777777" w:rsidR="00BB621B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6FBBF345" w14:textId="77777777" w:rsidR="00BB621B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18709E92" w14:textId="77777777" w:rsidR="00BB621B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33800E4C" w14:textId="77777777" w:rsidR="00BB621B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52B1497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765CE5A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64E2F5B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71F909E0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79FCD081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72D7E80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5FEE89B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5D275FC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4A92CECE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7D14896D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17E91D9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6520575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24C43EC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17A9811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5CCACBB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6AF5FC53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79DDFBF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5418A18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4FF98DAF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33BD6404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03B2C772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7C9A19A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3ED7398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61C7588B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379CBE8A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13467925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11A23F16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</w:p>
    <w:p w14:paraId="185ADCC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</w:p>
    <w:p w14:paraId="70D47117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</w:p>
    <w:p w14:paraId="21038568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</w:p>
    <w:p w14:paraId="1F21989C" w14:textId="77777777" w:rsidR="00BB621B" w:rsidRDefault="00BB621B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８</w:t>
      </w:r>
    </w:p>
    <w:p w14:paraId="66E86A7E" w14:textId="77777777" w:rsidR="008478F5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９</w:t>
      </w:r>
    </w:p>
    <w:p w14:paraId="7D4A4B19" w14:textId="77777777" w:rsidR="008478F5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０</w:t>
      </w:r>
    </w:p>
    <w:p w14:paraId="262FEA6E" w14:textId="77777777" w:rsidR="008478F5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１</w:t>
      </w:r>
    </w:p>
    <w:p w14:paraId="17414A9E" w14:textId="77777777" w:rsidR="008478F5" w:rsidRDefault="008478F5" w:rsidP="00BB621B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２</w:t>
      </w:r>
    </w:p>
    <w:p w14:paraId="3ED83BE8" w14:textId="77777777" w:rsidR="008478F5" w:rsidRDefault="008478F5" w:rsidP="00BB621B">
      <w:pPr>
        <w:rPr>
          <w:rFonts w:hint="eastAsia"/>
          <w:sz w:val="19"/>
          <w:szCs w:val="19"/>
        </w:rPr>
      </w:pPr>
      <w:r>
        <w:rPr>
          <w:rFonts w:hint="eastAsia"/>
          <w:sz w:val="19"/>
          <w:szCs w:val="19"/>
        </w:rPr>
        <w:t>３</w:t>
      </w:r>
    </w:p>
    <w:p w14:paraId="087F0914" w14:textId="77777777" w:rsidR="008478F5" w:rsidRDefault="008478F5" w:rsidP="00BB621B">
      <w:pPr>
        <w:ind w:leftChars="73" w:left="119"/>
        <w:rPr>
          <w:rFonts w:ascii="ＭＳ 明朝" w:hAnsi="ＭＳ 明朝"/>
          <w:szCs w:val="21"/>
        </w:rPr>
        <w:sectPr w:rsidR="008478F5" w:rsidSect="00BB621B">
          <w:type w:val="continuous"/>
          <w:pgSz w:w="11906" w:h="16838" w:code="9"/>
          <w:pgMar w:top="1418" w:right="851" w:bottom="1247" w:left="851" w:header="567" w:footer="567" w:gutter="0"/>
          <w:cols w:num="2" w:space="425" w:equalWidth="0">
            <w:col w:w="4961" w:space="284"/>
            <w:col w:w="4958"/>
          </w:cols>
          <w:docGrid w:type="linesAndChars" w:linePitch="295" w:charSpace="607"/>
        </w:sectPr>
      </w:pPr>
    </w:p>
    <w:p w14:paraId="0C8BF6EC" w14:textId="77777777" w:rsidR="008478F5" w:rsidRPr="00EF0089" w:rsidRDefault="00BB621B" w:rsidP="008478F5">
      <w:pPr>
        <w:ind w:leftChars="73" w:left="119"/>
        <w:rPr>
          <w:color w:val="000000"/>
          <w:sz w:val="19"/>
          <w:szCs w:val="19"/>
        </w:rPr>
      </w:pPr>
      <w:r w:rsidRPr="00EF0089">
        <w:rPr>
          <w:rFonts w:ascii="ＭＳ 明朝" w:hAnsi="ＭＳ 明朝" w:hint="eastAsia"/>
          <w:color w:val="000000"/>
          <w:szCs w:val="21"/>
        </w:rPr>
        <w:t xml:space="preserve">*1　■■大学■■学科■■■専攻■年　</w:t>
      </w:r>
      <w:r w:rsidR="008478F5" w:rsidRPr="00EF0089">
        <w:rPr>
          <w:rFonts w:ascii="ＭＳ 明朝" w:hAnsi="ＭＳ 明朝" w:hint="eastAsia"/>
          <w:color w:val="000000"/>
          <w:szCs w:val="21"/>
        </w:rPr>
        <w:t xml:space="preserve">　　　　　　　　　　　　　　</w:t>
      </w:r>
      <w:r w:rsidR="008478F5" w:rsidRPr="00EF0089">
        <w:rPr>
          <w:color w:val="000000"/>
          <w:sz w:val="19"/>
          <w:szCs w:val="19"/>
        </w:rPr>
        <w:t xml:space="preserve">*Organization </w:t>
      </w:r>
      <w:r w:rsidR="009D639E" w:rsidRPr="00EF0089">
        <w:rPr>
          <w:rFonts w:hint="eastAsia"/>
          <w:color w:val="000000"/>
          <w:sz w:val="19"/>
          <w:szCs w:val="19"/>
          <w:vertAlign w:val="superscript"/>
        </w:rPr>
        <w:t>*</w:t>
      </w:r>
      <w:r w:rsidR="009D639E" w:rsidRPr="00EF0089">
        <w:rPr>
          <w:rFonts w:hint="eastAsia"/>
          <w:color w:val="000000"/>
          <w:sz w:val="19"/>
          <w:szCs w:val="19"/>
          <w:vertAlign w:val="superscript"/>
        </w:rPr>
        <w:t>１</w:t>
      </w:r>
    </w:p>
    <w:p w14:paraId="708C671D" w14:textId="77777777" w:rsidR="008478F5" w:rsidRPr="00EF0089" w:rsidRDefault="00BB621B" w:rsidP="008478F5">
      <w:pPr>
        <w:ind w:leftChars="73" w:left="119"/>
        <w:rPr>
          <w:color w:val="000000"/>
          <w:sz w:val="19"/>
          <w:szCs w:val="19"/>
        </w:rPr>
      </w:pPr>
      <w:r w:rsidRPr="00EF0089">
        <w:rPr>
          <w:rFonts w:ascii="ＭＳ 明朝" w:hAnsi="ＭＳ 明朝" w:hint="eastAsia"/>
          <w:color w:val="000000"/>
          <w:szCs w:val="21"/>
        </w:rPr>
        <w:t xml:space="preserve">*2　■■大学大学院　</w:t>
      </w:r>
      <w:r w:rsidR="008478F5" w:rsidRPr="00EF008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  <w:r w:rsidR="008478F5" w:rsidRPr="00EF0089">
        <w:rPr>
          <w:color w:val="000000"/>
          <w:sz w:val="19"/>
          <w:szCs w:val="19"/>
        </w:rPr>
        <w:t xml:space="preserve">*Organization </w:t>
      </w:r>
      <w:r w:rsidR="009D639E" w:rsidRPr="00EF0089">
        <w:rPr>
          <w:rFonts w:hint="eastAsia"/>
          <w:color w:val="000000"/>
          <w:sz w:val="19"/>
          <w:szCs w:val="19"/>
          <w:vertAlign w:val="superscript"/>
        </w:rPr>
        <w:t>*2</w:t>
      </w:r>
    </w:p>
    <w:p w14:paraId="555CCA41" w14:textId="77777777" w:rsidR="008478F5" w:rsidRPr="00EF0089" w:rsidRDefault="00BB621B" w:rsidP="008478F5">
      <w:pPr>
        <w:ind w:leftChars="73" w:left="119"/>
        <w:rPr>
          <w:color w:val="000000"/>
          <w:sz w:val="19"/>
          <w:szCs w:val="19"/>
        </w:rPr>
      </w:pPr>
      <w:r w:rsidRPr="00EF0089">
        <w:rPr>
          <w:rFonts w:ascii="ＭＳ 明朝" w:hAnsi="ＭＳ 明朝" w:hint="eastAsia"/>
          <w:color w:val="000000"/>
          <w:szCs w:val="21"/>
        </w:rPr>
        <w:t>*3　■■建設■■研究所</w:t>
      </w:r>
      <w:r w:rsidR="008478F5" w:rsidRPr="00EF008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</w:t>
      </w:r>
      <w:r w:rsidR="008478F5" w:rsidRPr="00EF0089">
        <w:rPr>
          <w:color w:val="000000"/>
          <w:sz w:val="19"/>
          <w:szCs w:val="19"/>
        </w:rPr>
        <w:t xml:space="preserve">*Organization </w:t>
      </w:r>
      <w:r w:rsidR="009D639E" w:rsidRPr="00EF0089">
        <w:rPr>
          <w:rFonts w:hint="eastAsia"/>
          <w:color w:val="000000"/>
          <w:sz w:val="19"/>
          <w:szCs w:val="19"/>
          <w:vertAlign w:val="superscript"/>
        </w:rPr>
        <w:t>*3</w:t>
      </w:r>
    </w:p>
    <w:p w14:paraId="63C8103B" w14:textId="77777777" w:rsidR="008478F5" w:rsidRPr="00EF0089" w:rsidRDefault="00BB621B" w:rsidP="008478F5">
      <w:pPr>
        <w:ind w:leftChars="73" w:left="119"/>
        <w:rPr>
          <w:color w:val="000000"/>
          <w:sz w:val="19"/>
          <w:szCs w:val="19"/>
        </w:rPr>
      </w:pPr>
      <w:r w:rsidRPr="00EF0089">
        <w:rPr>
          <w:rFonts w:ascii="ＭＳ 明朝" w:hAnsi="ＭＳ 明朝" w:hint="eastAsia"/>
          <w:color w:val="000000"/>
          <w:szCs w:val="21"/>
        </w:rPr>
        <w:t>*4　■■大学■■■学部助手・博士</w:t>
      </w:r>
      <w:r w:rsidR="008478F5" w:rsidRPr="00EF0089">
        <w:rPr>
          <w:rFonts w:ascii="ＭＳ 明朝" w:hAnsi="ＭＳ 明朝" w:hint="eastAsia"/>
          <w:color w:val="000000"/>
          <w:szCs w:val="21"/>
        </w:rPr>
        <w:t xml:space="preserve">　　　　　　　　　　　　　　　　</w:t>
      </w:r>
      <w:r w:rsidR="008478F5" w:rsidRPr="00EF0089">
        <w:rPr>
          <w:color w:val="000000"/>
          <w:sz w:val="19"/>
          <w:szCs w:val="19"/>
        </w:rPr>
        <w:t xml:space="preserve">*Organization </w:t>
      </w:r>
      <w:r w:rsidR="009D639E" w:rsidRPr="00EF0089">
        <w:rPr>
          <w:rFonts w:hint="eastAsia"/>
          <w:color w:val="000000"/>
          <w:sz w:val="19"/>
          <w:szCs w:val="19"/>
          <w:vertAlign w:val="superscript"/>
        </w:rPr>
        <w:t>*4</w:t>
      </w:r>
    </w:p>
    <w:p w14:paraId="0D238180" w14:textId="77777777" w:rsidR="00BB621B" w:rsidRPr="00EF0089" w:rsidRDefault="00BB621B" w:rsidP="00BB621B">
      <w:pPr>
        <w:ind w:leftChars="73" w:left="119"/>
        <w:rPr>
          <w:rFonts w:ascii="ＭＳ 明朝" w:hAnsi="ＭＳ 明朝"/>
          <w:color w:val="000000"/>
          <w:szCs w:val="21"/>
        </w:rPr>
      </w:pPr>
      <w:r w:rsidRPr="00EF0089">
        <w:rPr>
          <w:rFonts w:ascii="ＭＳ 明朝" w:hAnsi="ＭＳ 明朝" w:hint="eastAsia"/>
          <w:color w:val="000000"/>
          <w:szCs w:val="21"/>
        </w:rPr>
        <w:t>*5　■■■大学■■学科教授</w:t>
      </w:r>
      <w:r w:rsidR="008478F5" w:rsidRPr="00EF008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</w:t>
      </w:r>
      <w:r w:rsidR="008478F5" w:rsidRPr="00EF0089">
        <w:rPr>
          <w:color w:val="000000"/>
          <w:sz w:val="19"/>
          <w:szCs w:val="19"/>
        </w:rPr>
        <w:t xml:space="preserve">*Organization </w:t>
      </w:r>
      <w:r w:rsidR="009D639E" w:rsidRPr="00EF0089">
        <w:rPr>
          <w:rFonts w:hint="eastAsia"/>
          <w:color w:val="000000"/>
          <w:sz w:val="19"/>
          <w:szCs w:val="19"/>
          <w:vertAlign w:val="superscript"/>
        </w:rPr>
        <w:t>*5</w:t>
      </w:r>
    </w:p>
    <w:sectPr w:rsidR="00BB621B" w:rsidRPr="00EF0089" w:rsidSect="008478F5">
      <w:type w:val="continuous"/>
      <w:pgSz w:w="11906" w:h="16838" w:code="9"/>
      <w:pgMar w:top="1418" w:right="851" w:bottom="1247" w:left="851" w:header="567" w:footer="567" w:gutter="0"/>
      <w:cols w:space="425"/>
      <w:docGrid w:type="linesAndChars" w:linePitch="295" w:charSpace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8DB9" w14:textId="77777777" w:rsidR="005136BC" w:rsidRDefault="005136BC">
      <w:r>
        <w:separator/>
      </w:r>
    </w:p>
  </w:endnote>
  <w:endnote w:type="continuationSeparator" w:id="0">
    <w:p w14:paraId="3060A117" w14:textId="77777777" w:rsidR="005136BC" w:rsidRDefault="0051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9FB1" w14:textId="77777777" w:rsidR="00451952" w:rsidRDefault="00451952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7ED6" w:rsidRPr="00EE7ED6">
      <w:rPr>
        <w:noProof/>
        <w:lang w:val="ja-JP"/>
      </w:rPr>
      <w:t>4</w:t>
    </w:r>
    <w:r>
      <w:fldChar w:fldCharType="end"/>
    </w:r>
  </w:p>
  <w:p w14:paraId="624100E5" w14:textId="77777777" w:rsidR="00451952" w:rsidRDefault="0045195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3270" w14:textId="77777777" w:rsidR="005136BC" w:rsidRDefault="005136BC">
      <w:r>
        <w:separator/>
      </w:r>
    </w:p>
  </w:footnote>
  <w:footnote w:type="continuationSeparator" w:id="0">
    <w:p w14:paraId="617FAA35" w14:textId="77777777" w:rsidR="005136BC" w:rsidRDefault="0051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FA99" w14:textId="77777777" w:rsidR="00451952" w:rsidRDefault="00451952" w:rsidP="00757ADA">
    <w:pPr>
      <w:pStyle w:val="af6"/>
      <w:jc w:val="right"/>
    </w:pPr>
    <w:r>
      <w:rPr>
        <w:rFonts w:hint="eastAsia"/>
      </w:rPr>
      <w:t>20</w:t>
    </w:r>
    <w:r w:rsidR="00FB546B">
      <w:t>2</w:t>
    </w:r>
    <w:r w:rsidR="002D0505">
      <w:t>5</w:t>
    </w:r>
    <w:r>
      <w:rPr>
        <w:rFonts w:hint="eastAsia"/>
      </w:rPr>
      <w:t>年度日本建築学会</w:t>
    </w:r>
  </w:p>
  <w:p w14:paraId="4B89A70F" w14:textId="77777777" w:rsidR="00451952" w:rsidRDefault="00451952" w:rsidP="00757ADA">
    <w:pPr>
      <w:pStyle w:val="af6"/>
      <w:jc w:val="right"/>
      <w:rPr>
        <w:spacing w:val="14"/>
      </w:rPr>
    </w:pPr>
    <w:r w:rsidRPr="00AF757E">
      <w:rPr>
        <w:rFonts w:hint="eastAsia"/>
        <w:spacing w:val="14"/>
      </w:rPr>
      <w:t>関東支部研究</w:t>
    </w:r>
    <w:r>
      <w:rPr>
        <w:rFonts w:hint="eastAsia"/>
        <w:spacing w:val="14"/>
      </w:rPr>
      <w:t>報告集</w:t>
    </w:r>
  </w:p>
  <w:p w14:paraId="7ADABE5E" w14:textId="77777777" w:rsidR="00451952" w:rsidRPr="00AF757E" w:rsidRDefault="00451952" w:rsidP="00757ADA">
    <w:pPr>
      <w:pStyle w:val="af6"/>
      <w:jc w:val="right"/>
      <w:rPr>
        <w:spacing w:val="14"/>
      </w:rPr>
    </w:pPr>
    <w:r>
      <w:rPr>
        <w:rFonts w:hint="eastAsia"/>
        <w:spacing w:val="14"/>
      </w:rPr>
      <w:t>20</w:t>
    </w:r>
    <w:r w:rsidR="00FB546B">
      <w:rPr>
        <w:rFonts w:hint="eastAsia"/>
        <w:spacing w:val="14"/>
      </w:rPr>
      <w:t>2</w:t>
    </w:r>
    <w:r w:rsidR="002D0505">
      <w:rPr>
        <w:spacing w:val="14"/>
      </w:rPr>
      <w:t>6</w:t>
    </w:r>
    <w:r>
      <w:rPr>
        <w:rFonts w:hint="eastAsia"/>
        <w:spacing w:val="14"/>
      </w:rPr>
      <w:t>年</w:t>
    </w:r>
    <w:r w:rsidR="00EE7ED6">
      <w:rPr>
        <w:rFonts w:hint="eastAsia"/>
        <w:spacing w:val="14"/>
      </w:rPr>
      <w:t>3</w:t>
    </w:r>
    <w:r>
      <w:rPr>
        <w:rFonts w:hint="eastAsia"/>
        <w:spacing w:val="14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7B1"/>
    <w:multiLevelType w:val="hybridMultilevel"/>
    <w:tmpl w:val="335CBCEE"/>
    <w:lvl w:ilvl="0" w:tplc="1876D8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F8445D"/>
    <w:multiLevelType w:val="hybridMultilevel"/>
    <w:tmpl w:val="45F2AB06"/>
    <w:lvl w:ilvl="0" w:tplc="5F34B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9949800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55A94"/>
    <w:multiLevelType w:val="hybridMultilevel"/>
    <w:tmpl w:val="7806F42C"/>
    <w:lvl w:ilvl="0" w:tplc="967A5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965DDB"/>
    <w:multiLevelType w:val="hybridMultilevel"/>
    <w:tmpl w:val="44CA4AC4"/>
    <w:lvl w:ilvl="0" w:tplc="EE60597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0B208F"/>
    <w:multiLevelType w:val="hybridMultilevel"/>
    <w:tmpl w:val="86946974"/>
    <w:lvl w:ilvl="0" w:tplc="5502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3B11ED"/>
    <w:multiLevelType w:val="hybridMultilevel"/>
    <w:tmpl w:val="67AA67E0"/>
    <w:lvl w:ilvl="0" w:tplc="B82E6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014A4"/>
    <w:multiLevelType w:val="hybridMultilevel"/>
    <w:tmpl w:val="6ED20CFC"/>
    <w:lvl w:ilvl="0" w:tplc="A96C295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23AC2"/>
    <w:multiLevelType w:val="hybridMultilevel"/>
    <w:tmpl w:val="FD6EE71C"/>
    <w:lvl w:ilvl="0" w:tplc="C502627E">
      <w:start w:val="3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2"/>
        </w:tabs>
        <w:ind w:left="14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2"/>
        </w:tabs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2"/>
        </w:tabs>
        <w:ind w:left="23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2"/>
        </w:tabs>
        <w:ind w:left="27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2"/>
        </w:tabs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2"/>
        </w:tabs>
        <w:ind w:left="35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2"/>
        </w:tabs>
        <w:ind w:left="40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2"/>
        </w:tabs>
        <w:ind w:left="4432" w:hanging="420"/>
      </w:pPr>
    </w:lvl>
  </w:abstractNum>
  <w:abstractNum w:abstractNumId="8" w15:restartNumberingAfterBreak="0">
    <w:nsid w:val="3E3A78CF"/>
    <w:multiLevelType w:val="hybridMultilevel"/>
    <w:tmpl w:val="18B67676"/>
    <w:lvl w:ilvl="0" w:tplc="BE10DC8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565D90"/>
    <w:multiLevelType w:val="hybridMultilevel"/>
    <w:tmpl w:val="CA7EBBB8"/>
    <w:lvl w:ilvl="0" w:tplc="DDDE4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7912BD"/>
    <w:multiLevelType w:val="multilevel"/>
    <w:tmpl w:val="FD6EE71C"/>
    <w:lvl w:ilvl="0">
      <w:start w:val="3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92"/>
        </w:tabs>
        <w:ind w:left="1492" w:hanging="420"/>
      </w:pPr>
    </w:lvl>
    <w:lvl w:ilvl="2">
      <w:start w:val="1"/>
      <w:numFmt w:val="decimalEnclosedCircle"/>
      <w:lvlText w:val="%3"/>
      <w:lvlJc w:val="left"/>
      <w:pPr>
        <w:tabs>
          <w:tab w:val="num" w:pos="1912"/>
        </w:tabs>
        <w:ind w:left="1912" w:hanging="420"/>
      </w:pPr>
    </w:lvl>
    <w:lvl w:ilvl="3">
      <w:start w:val="1"/>
      <w:numFmt w:val="decimal"/>
      <w:lvlText w:val="%4."/>
      <w:lvlJc w:val="left"/>
      <w:pPr>
        <w:tabs>
          <w:tab w:val="num" w:pos="2332"/>
        </w:tabs>
        <w:ind w:left="2332" w:hanging="420"/>
      </w:pPr>
    </w:lvl>
    <w:lvl w:ilvl="4">
      <w:start w:val="1"/>
      <w:numFmt w:val="aiueoFullWidth"/>
      <w:lvlText w:val="(%5)"/>
      <w:lvlJc w:val="left"/>
      <w:pPr>
        <w:tabs>
          <w:tab w:val="num" w:pos="2752"/>
        </w:tabs>
        <w:ind w:left="2752" w:hanging="420"/>
      </w:pPr>
    </w:lvl>
    <w:lvl w:ilvl="5">
      <w:start w:val="1"/>
      <w:numFmt w:val="decimalEnclosedCircle"/>
      <w:lvlText w:val="%6"/>
      <w:lvlJc w:val="left"/>
      <w:pPr>
        <w:tabs>
          <w:tab w:val="num" w:pos="3172"/>
        </w:tabs>
        <w:ind w:left="3172" w:hanging="420"/>
      </w:pPr>
    </w:lvl>
    <w:lvl w:ilvl="6">
      <w:start w:val="1"/>
      <w:numFmt w:val="decimal"/>
      <w:lvlText w:val="%7."/>
      <w:lvlJc w:val="left"/>
      <w:pPr>
        <w:tabs>
          <w:tab w:val="num" w:pos="3592"/>
        </w:tabs>
        <w:ind w:left="3592" w:hanging="420"/>
      </w:pPr>
    </w:lvl>
    <w:lvl w:ilvl="7">
      <w:start w:val="1"/>
      <w:numFmt w:val="aiueoFullWidth"/>
      <w:lvlText w:val="(%8)"/>
      <w:lvlJc w:val="left"/>
      <w:pPr>
        <w:tabs>
          <w:tab w:val="num" w:pos="4012"/>
        </w:tabs>
        <w:ind w:left="4012" w:hanging="420"/>
      </w:pPr>
    </w:lvl>
    <w:lvl w:ilvl="8">
      <w:start w:val="1"/>
      <w:numFmt w:val="decimalEnclosedCircle"/>
      <w:lvlText w:val="%9"/>
      <w:lvlJc w:val="left"/>
      <w:pPr>
        <w:tabs>
          <w:tab w:val="num" w:pos="4432"/>
        </w:tabs>
        <w:ind w:left="4432" w:hanging="420"/>
      </w:pPr>
    </w:lvl>
  </w:abstractNum>
  <w:abstractNum w:abstractNumId="11" w15:restartNumberingAfterBreak="0">
    <w:nsid w:val="66145401"/>
    <w:multiLevelType w:val="hybridMultilevel"/>
    <w:tmpl w:val="BDF860FE"/>
    <w:lvl w:ilvl="0" w:tplc="4A0C3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3A63E3"/>
    <w:multiLevelType w:val="hybridMultilevel"/>
    <w:tmpl w:val="330CE03C"/>
    <w:lvl w:ilvl="0" w:tplc="161C931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6B7F96"/>
    <w:multiLevelType w:val="hybridMultilevel"/>
    <w:tmpl w:val="00C26296"/>
    <w:lvl w:ilvl="0" w:tplc="9642D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C0222F"/>
    <w:multiLevelType w:val="hybridMultilevel"/>
    <w:tmpl w:val="DD4ADF8C"/>
    <w:lvl w:ilvl="0" w:tplc="A40AAA7C">
      <w:start w:val="3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2"/>
        </w:tabs>
        <w:ind w:left="14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2"/>
        </w:tabs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2"/>
        </w:tabs>
        <w:ind w:left="23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2"/>
        </w:tabs>
        <w:ind w:left="27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2"/>
        </w:tabs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2"/>
        </w:tabs>
        <w:ind w:left="35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2"/>
        </w:tabs>
        <w:ind w:left="40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2"/>
        </w:tabs>
        <w:ind w:left="4432" w:hanging="420"/>
      </w:pPr>
    </w:lvl>
  </w:abstractNum>
  <w:abstractNum w:abstractNumId="15" w15:restartNumberingAfterBreak="0">
    <w:nsid w:val="7D2A0C9D"/>
    <w:multiLevelType w:val="multilevel"/>
    <w:tmpl w:val="45F2A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3"/>
  </w:num>
  <w:num w:numId="11">
    <w:abstractNumId w:val="5"/>
  </w:num>
  <w:num w:numId="12">
    <w:abstractNumId w:val="15"/>
  </w:num>
  <w:num w:numId="13">
    <w:abstractNumId w:val="14"/>
  </w:num>
  <w:num w:numId="14">
    <w:abstractNumId w:val="7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5"/>
  <w:drawingGridVerticalSpacing w:val="295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BD"/>
    <w:rsid w:val="000107C7"/>
    <w:rsid w:val="0002213C"/>
    <w:rsid w:val="00026CE0"/>
    <w:rsid w:val="00043B6C"/>
    <w:rsid w:val="00066CE6"/>
    <w:rsid w:val="00091267"/>
    <w:rsid w:val="000B1128"/>
    <w:rsid w:val="000B4563"/>
    <w:rsid w:val="000C35AD"/>
    <w:rsid w:val="000D03BD"/>
    <w:rsid w:val="000D51E0"/>
    <w:rsid w:val="000E5831"/>
    <w:rsid w:val="000F1041"/>
    <w:rsid w:val="00103B83"/>
    <w:rsid w:val="00104347"/>
    <w:rsid w:val="001072BA"/>
    <w:rsid w:val="001222B3"/>
    <w:rsid w:val="00127BB0"/>
    <w:rsid w:val="00144295"/>
    <w:rsid w:val="001561BE"/>
    <w:rsid w:val="001A5195"/>
    <w:rsid w:val="001C5887"/>
    <w:rsid w:val="001E655D"/>
    <w:rsid w:val="001F4A3C"/>
    <w:rsid w:val="002108BF"/>
    <w:rsid w:val="00221FB4"/>
    <w:rsid w:val="00231F9E"/>
    <w:rsid w:val="002364FA"/>
    <w:rsid w:val="0026166E"/>
    <w:rsid w:val="00271999"/>
    <w:rsid w:val="002A08A8"/>
    <w:rsid w:val="002A5EEC"/>
    <w:rsid w:val="002D0505"/>
    <w:rsid w:val="002D2062"/>
    <w:rsid w:val="002D51C6"/>
    <w:rsid w:val="00301D4F"/>
    <w:rsid w:val="00303209"/>
    <w:rsid w:val="003464FE"/>
    <w:rsid w:val="0035487B"/>
    <w:rsid w:val="00357B8D"/>
    <w:rsid w:val="00370A33"/>
    <w:rsid w:val="003900E7"/>
    <w:rsid w:val="003C4EAF"/>
    <w:rsid w:val="003E6B78"/>
    <w:rsid w:val="003E6E02"/>
    <w:rsid w:val="003F142B"/>
    <w:rsid w:val="00413241"/>
    <w:rsid w:val="004154F1"/>
    <w:rsid w:val="00416888"/>
    <w:rsid w:val="00451952"/>
    <w:rsid w:val="0045499C"/>
    <w:rsid w:val="004612CB"/>
    <w:rsid w:val="00461AA9"/>
    <w:rsid w:val="00474A5F"/>
    <w:rsid w:val="004816B1"/>
    <w:rsid w:val="00484BDB"/>
    <w:rsid w:val="00492E9C"/>
    <w:rsid w:val="00497412"/>
    <w:rsid w:val="004B592D"/>
    <w:rsid w:val="004B59BE"/>
    <w:rsid w:val="004C3F5B"/>
    <w:rsid w:val="0050697B"/>
    <w:rsid w:val="00511066"/>
    <w:rsid w:val="005136BC"/>
    <w:rsid w:val="00535545"/>
    <w:rsid w:val="00535EFE"/>
    <w:rsid w:val="00544A18"/>
    <w:rsid w:val="00555521"/>
    <w:rsid w:val="00583483"/>
    <w:rsid w:val="005B0B1E"/>
    <w:rsid w:val="005E2BCD"/>
    <w:rsid w:val="005E43A8"/>
    <w:rsid w:val="005E727C"/>
    <w:rsid w:val="005F0649"/>
    <w:rsid w:val="00616F88"/>
    <w:rsid w:val="00621EED"/>
    <w:rsid w:val="0063388A"/>
    <w:rsid w:val="006409CB"/>
    <w:rsid w:val="0066736D"/>
    <w:rsid w:val="006933B4"/>
    <w:rsid w:val="006A367F"/>
    <w:rsid w:val="006B5821"/>
    <w:rsid w:val="006B68ED"/>
    <w:rsid w:val="006D1F50"/>
    <w:rsid w:val="006F3CA6"/>
    <w:rsid w:val="0070784F"/>
    <w:rsid w:val="00711233"/>
    <w:rsid w:val="007207A4"/>
    <w:rsid w:val="00747A1F"/>
    <w:rsid w:val="00757ADA"/>
    <w:rsid w:val="007A731A"/>
    <w:rsid w:val="007C2D6C"/>
    <w:rsid w:val="007E4736"/>
    <w:rsid w:val="007F2813"/>
    <w:rsid w:val="00804566"/>
    <w:rsid w:val="00836960"/>
    <w:rsid w:val="008478F5"/>
    <w:rsid w:val="0085281D"/>
    <w:rsid w:val="0085311D"/>
    <w:rsid w:val="00882DB1"/>
    <w:rsid w:val="008A3947"/>
    <w:rsid w:val="008E2724"/>
    <w:rsid w:val="008F06E4"/>
    <w:rsid w:val="008F3B8E"/>
    <w:rsid w:val="009037C5"/>
    <w:rsid w:val="00914FB9"/>
    <w:rsid w:val="00971347"/>
    <w:rsid w:val="00980591"/>
    <w:rsid w:val="00984EDF"/>
    <w:rsid w:val="009976A1"/>
    <w:rsid w:val="009A1CB5"/>
    <w:rsid w:val="009B0557"/>
    <w:rsid w:val="009D172C"/>
    <w:rsid w:val="009D639E"/>
    <w:rsid w:val="009F1650"/>
    <w:rsid w:val="009F4849"/>
    <w:rsid w:val="00A20FB5"/>
    <w:rsid w:val="00A54F31"/>
    <w:rsid w:val="00A842AC"/>
    <w:rsid w:val="00A865DA"/>
    <w:rsid w:val="00A9435C"/>
    <w:rsid w:val="00AB6A07"/>
    <w:rsid w:val="00AD5D6A"/>
    <w:rsid w:val="00AF55EA"/>
    <w:rsid w:val="00B21FC2"/>
    <w:rsid w:val="00B40E83"/>
    <w:rsid w:val="00B70D60"/>
    <w:rsid w:val="00B7120B"/>
    <w:rsid w:val="00B91928"/>
    <w:rsid w:val="00BA2C16"/>
    <w:rsid w:val="00BB621B"/>
    <w:rsid w:val="00BB7A02"/>
    <w:rsid w:val="00BC6A5D"/>
    <w:rsid w:val="00BE27F1"/>
    <w:rsid w:val="00BF63E2"/>
    <w:rsid w:val="00C01185"/>
    <w:rsid w:val="00C04984"/>
    <w:rsid w:val="00C17CD4"/>
    <w:rsid w:val="00C441BD"/>
    <w:rsid w:val="00C500FE"/>
    <w:rsid w:val="00C65612"/>
    <w:rsid w:val="00CB30AB"/>
    <w:rsid w:val="00CB589E"/>
    <w:rsid w:val="00CD605B"/>
    <w:rsid w:val="00CD6C15"/>
    <w:rsid w:val="00D10F0D"/>
    <w:rsid w:val="00D504ED"/>
    <w:rsid w:val="00D6604D"/>
    <w:rsid w:val="00D7795B"/>
    <w:rsid w:val="00D849A9"/>
    <w:rsid w:val="00D8529C"/>
    <w:rsid w:val="00DA10D8"/>
    <w:rsid w:val="00E04CF8"/>
    <w:rsid w:val="00E12BB3"/>
    <w:rsid w:val="00E1564A"/>
    <w:rsid w:val="00E156D4"/>
    <w:rsid w:val="00E20435"/>
    <w:rsid w:val="00E3574F"/>
    <w:rsid w:val="00E406CB"/>
    <w:rsid w:val="00E414C4"/>
    <w:rsid w:val="00E56C58"/>
    <w:rsid w:val="00E77C4A"/>
    <w:rsid w:val="00E83AF9"/>
    <w:rsid w:val="00E94F49"/>
    <w:rsid w:val="00EB3BD4"/>
    <w:rsid w:val="00ED72A5"/>
    <w:rsid w:val="00EE7ED6"/>
    <w:rsid w:val="00EF0089"/>
    <w:rsid w:val="00F0652C"/>
    <w:rsid w:val="00F33C1B"/>
    <w:rsid w:val="00F772E6"/>
    <w:rsid w:val="00F935C2"/>
    <w:rsid w:val="00FB2B17"/>
    <w:rsid w:val="00FB546B"/>
    <w:rsid w:val="00FF0A54"/>
    <w:rsid w:val="00FF1A30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,3"/>
    </o:shapelayout>
  </w:shapeDefaults>
  <w:decimalSymbol w:val="."/>
  <w:listSeparator w:val=","/>
  <w14:docId w14:val="0E050376"/>
  <w15:chartTrackingRefBased/>
  <w15:docId w15:val="{B772EE45-3B29-42C4-8C37-C61C0860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4849"/>
    <w:pPr>
      <w:widowControl w:val="0"/>
      <w:jc w:val="both"/>
    </w:pPr>
    <w:rPr>
      <w:kern w:val="2"/>
      <w:sz w:val="16"/>
      <w:szCs w:val="16"/>
    </w:rPr>
  </w:style>
  <w:style w:type="paragraph" w:styleId="1">
    <w:name w:val="heading 1"/>
    <w:basedOn w:val="a"/>
    <w:next w:val="a"/>
    <w:autoRedefine/>
    <w:qFormat/>
    <w:rsid w:val="003C4EAF"/>
    <w:pPr>
      <w:keepNext/>
      <w:outlineLvl w:val="0"/>
    </w:pPr>
    <w:rPr>
      <w:rFonts w:ascii="ＭＳ ゴシック" w:eastAsia="ＭＳ ゴシック" w:hAnsi="ＭＳ ゴシック"/>
    </w:rPr>
  </w:style>
  <w:style w:type="paragraph" w:styleId="2">
    <w:name w:val="heading 2"/>
    <w:basedOn w:val="a"/>
    <w:next w:val="a"/>
    <w:autoRedefine/>
    <w:qFormat/>
    <w:rsid w:val="003C4EAF"/>
    <w:pPr>
      <w:keepLines/>
      <w:widowControl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autoRedefine/>
    <w:qFormat/>
    <w:rsid w:val="003C4EAF"/>
    <w:pPr>
      <w:keepNext/>
      <w:outlineLvl w:val="2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4EAF"/>
    <w:pPr>
      <w:jc w:val="center"/>
    </w:pPr>
    <w:rPr>
      <w:sz w:val="24"/>
    </w:rPr>
  </w:style>
  <w:style w:type="paragraph" w:styleId="20">
    <w:name w:val="Body Text 2"/>
    <w:basedOn w:val="a"/>
    <w:rsid w:val="003C4EAF"/>
    <w:rPr>
      <w:rFonts w:ascii="Times New Roman" w:hAnsi="Times New Roman"/>
      <w:sz w:val="24"/>
    </w:rPr>
  </w:style>
  <w:style w:type="paragraph" w:styleId="a4">
    <w:name w:val="Body Text Indent"/>
    <w:basedOn w:val="a"/>
    <w:rsid w:val="003C4EAF"/>
    <w:pPr>
      <w:ind w:firstLineChars="100" w:firstLine="163"/>
    </w:pPr>
  </w:style>
  <w:style w:type="paragraph" w:styleId="21">
    <w:name w:val="Body Text Indent 2"/>
    <w:basedOn w:val="a"/>
    <w:rsid w:val="003C4EAF"/>
    <w:pPr>
      <w:ind w:firstLineChars="80" w:firstLine="162"/>
    </w:pPr>
    <w:rPr>
      <w:color w:val="FF0000"/>
    </w:rPr>
  </w:style>
  <w:style w:type="paragraph" w:styleId="30">
    <w:name w:val="Body Text 3"/>
    <w:aliases w:val="共著氏名"/>
    <w:basedOn w:val="a"/>
    <w:rsid w:val="000D51E0"/>
    <w:pPr>
      <w:jc w:val="center"/>
    </w:pPr>
    <w:rPr>
      <w:sz w:val="21"/>
      <w:szCs w:val="21"/>
    </w:rPr>
  </w:style>
  <w:style w:type="paragraph" w:customStyle="1" w:styleId="a5">
    <w:name w:val="主タイトル"/>
    <w:basedOn w:val="a"/>
    <w:rsid w:val="000D51E0"/>
    <w:pPr>
      <w:jc w:val="center"/>
    </w:pPr>
    <w:rPr>
      <w:sz w:val="28"/>
      <w:szCs w:val="28"/>
    </w:rPr>
  </w:style>
  <w:style w:type="paragraph" w:customStyle="1" w:styleId="a6">
    <w:name w:val="サブタイトル"/>
    <w:basedOn w:val="a"/>
    <w:rsid w:val="000D51E0"/>
    <w:pPr>
      <w:jc w:val="center"/>
    </w:pPr>
    <w:rPr>
      <w:sz w:val="21"/>
      <w:szCs w:val="21"/>
    </w:rPr>
  </w:style>
  <w:style w:type="paragraph" w:customStyle="1" w:styleId="a7">
    <w:name w:val="英タイトル"/>
    <w:basedOn w:val="30"/>
    <w:rsid w:val="000D51E0"/>
  </w:style>
  <w:style w:type="paragraph" w:customStyle="1" w:styleId="a8">
    <w:name w:val="英サブタイトル"/>
    <w:basedOn w:val="30"/>
    <w:rsid w:val="000D51E0"/>
    <w:rPr>
      <w:sz w:val="18"/>
      <w:szCs w:val="18"/>
    </w:rPr>
  </w:style>
  <w:style w:type="paragraph" w:customStyle="1" w:styleId="a9">
    <w:name w:val="英文共著名"/>
    <w:basedOn w:val="30"/>
    <w:rsid w:val="000D51E0"/>
    <w:rPr>
      <w:i/>
      <w:iCs/>
    </w:rPr>
  </w:style>
  <w:style w:type="paragraph" w:customStyle="1" w:styleId="aa">
    <w:name w:val="抄録"/>
    <w:basedOn w:val="a"/>
    <w:rsid w:val="001C5887"/>
    <w:pPr>
      <w:ind w:left="652" w:rightChars="404" w:right="584"/>
    </w:pPr>
  </w:style>
  <w:style w:type="paragraph" w:customStyle="1" w:styleId="Abstract">
    <w:name w:val="英文要旨(Abstract)"/>
    <w:basedOn w:val="a"/>
    <w:next w:val="a"/>
    <w:rsid w:val="001E655D"/>
    <w:pPr>
      <w:topLinePunct/>
      <w:spacing w:line="210" w:lineRule="exact"/>
      <w:ind w:leftChars="300" w:left="300" w:rightChars="300" w:right="300"/>
      <w:jc w:val="left"/>
    </w:pPr>
    <w:rPr>
      <w:kern w:val="16"/>
    </w:rPr>
  </w:style>
  <w:style w:type="paragraph" w:customStyle="1" w:styleId="ab">
    <w:name w:val="英文抄録"/>
    <w:basedOn w:val="aa"/>
    <w:rsid w:val="000D51E0"/>
  </w:style>
  <w:style w:type="character" w:customStyle="1" w:styleId="ac">
    <w:name w:val="キーワードイタ"/>
    <w:rsid w:val="006B5821"/>
    <w:rPr>
      <w:rFonts w:ascii="Century" w:eastAsia="ＭＳ 明朝" w:hAnsi="Century" w:cs="Times New Roman"/>
      <w:i/>
      <w:iCs/>
      <w:sz w:val="16"/>
      <w:szCs w:val="16"/>
    </w:rPr>
  </w:style>
  <w:style w:type="paragraph" w:customStyle="1" w:styleId="ad">
    <w:name w:val="キーワード標準"/>
    <w:basedOn w:val="a"/>
    <w:rsid w:val="006B5821"/>
    <w:pPr>
      <w:ind w:firstLineChars="1840" w:firstLine="2660"/>
    </w:pPr>
  </w:style>
  <w:style w:type="paragraph" w:customStyle="1" w:styleId="ae">
    <w:name w:val="脚注"/>
    <w:basedOn w:val="a"/>
    <w:link w:val="af"/>
    <w:rsid w:val="00511066"/>
    <w:pPr>
      <w:spacing w:line="200" w:lineRule="exact"/>
      <w:textAlignment w:val="center"/>
    </w:pPr>
    <w:rPr>
      <w:sz w:val="14"/>
      <w:szCs w:val="14"/>
    </w:rPr>
  </w:style>
  <w:style w:type="paragraph" w:customStyle="1" w:styleId="af0">
    <w:name w:val="脚注(和欧)"/>
    <w:basedOn w:val="a"/>
    <w:rsid w:val="007A731A"/>
    <w:pPr>
      <w:framePr w:hSpace="142" w:vSpace="142" w:wrap="around" w:hAnchor="margin" w:xAlign="center" w:yAlign="bottom"/>
      <w:topLinePunct/>
      <w:spacing w:line="200" w:lineRule="exact"/>
    </w:pPr>
    <w:rPr>
      <w:kern w:val="14"/>
      <w:sz w:val="14"/>
    </w:rPr>
  </w:style>
  <w:style w:type="character" w:customStyle="1" w:styleId="af">
    <w:name w:val="脚注 (文字) (文字)"/>
    <w:link w:val="ae"/>
    <w:rsid w:val="00511066"/>
    <w:rPr>
      <w:rFonts w:ascii="Century" w:eastAsia="ＭＳ 明朝" w:hAnsi="Century"/>
      <w:kern w:val="2"/>
      <w:sz w:val="14"/>
      <w:szCs w:val="14"/>
      <w:lang w:val="en-US" w:eastAsia="ja-JP" w:bidi="ar-SA"/>
    </w:rPr>
  </w:style>
  <w:style w:type="paragraph" w:customStyle="1" w:styleId="10">
    <w:name w:val="1行見出し"/>
    <w:basedOn w:val="a"/>
    <w:next w:val="11"/>
    <w:link w:val="12"/>
    <w:rsid w:val="009F4849"/>
    <w:pPr>
      <w:topLinePunct/>
      <w:spacing w:line="280" w:lineRule="exact"/>
    </w:pPr>
    <w:rPr>
      <w:rFonts w:ascii="Arial" w:eastAsia="ＭＳ ゴシック" w:hAnsi="Arial"/>
      <w:kern w:val="16"/>
    </w:rPr>
  </w:style>
  <w:style w:type="paragraph" w:customStyle="1" w:styleId="11">
    <w:name w:val="1字下げ"/>
    <w:basedOn w:val="10"/>
    <w:next w:val="a"/>
    <w:link w:val="13"/>
    <w:rsid w:val="009F4849"/>
    <w:pPr>
      <w:ind w:firstLineChars="100" w:firstLine="100"/>
    </w:pPr>
    <w:rPr>
      <w:rFonts w:ascii="Century" w:eastAsia="ＭＳ 明朝" w:hAnsi="Century"/>
    </w:rPr>
  </w:style>
  <w:style w:type="character" w:customStyle="1" w:styleId="12">
    <w:name w:val="1行見出し (文字)"/>
    <w:link w:val="10"/>
    <w:rsid w:val="009F4849"/>
    <w:rPr>
      <w:rFonts w:ascii="Arial" w:eastAsia="ＭＳ ゴシック" w:hAnsi="Arial"/>
      <w:kern w:val="16"/>
      <w:sz w:val="16"/>
      <w:szCs w:val="24"/>
      <w:lang w:val="en-US" w:eastAsia="ja-JP" w:bidi="ar-SA"/>
    </w:rPr>
  </w:style>
  <w:style w:type="character" w:customStyle="1" w:styleId="13">
    <w:name w:val="1字下げ (文字)"/>
    <w:link w:val="11"/>
    <w:rsid w:val="009F4849"/>
    <w:rPr>
      <w:rFonts w:ascii="Century" w:eastAsia="ＭＳ 明朝" w:hAnsi="Century"/>
      <w:kern w:val="16"/>
      <w:sz w:val="16"/>
      <w:szCs w:val="24"/>
      <w:lang w:val="en-US" w:eastAsia="ja-JP" w:bidi="ar-SA"/>
    </w:rPr>
  </w:style>
  <w:style w:type="paragraph" w:customStyle="1" w:styleId="14">
    <w:name w:val="上1行ｱｷ見出"/>
    <w:basedOn w:val="a"/>
    <w:next w:val="a"/>
    <w:link w:val="15"/>
    <w:rsid w:val="00221FB4"/>
    <w:pPr>
      <w:topLinePunct/>
      <w:spacing w:beforeLines="100" w:line="280" w:lineRule="exact"/>
    </w:pPr>
    <w:rPr>
      <w:rFonts w:ascii="Arial" w:eastAsia="ＭＳ ゴシック" w:hAnsi="Arial"/>
      <w:kern w:val="16"/>
      <w:szCs w:val="24"/>
    </w:rPr>
  </w:style>
  <w:style w:type="character" w:customStyle="1" w:styleId="15">
    <w:name w:val="上1行ｱｷ見出 (文字)"/>
    <w:link w:val="14"/>
    <w:rsid w:val="00221FB4"/>
    <w:rPr>
      <w:rFonts w:ascii="Arial" w:eastAsia="ＭＳ ゴシック" w:hAnsi="Arial"/>
      <w:kern w:val="16"/>
      <w:sz w:val="16"/>
      <w:szCs w:val="24"/>
      <w:lang w:val="en-US" w:eastAsia="ja-JP" w:bidi="ar-SA"/>
    </w:rPr>
  </w:style>
  <w:style w:type="paragraph" w:customStyle="1" w:styleId="0mm1">
    <w:name w:val="スタイル ぶら下がり１字 + 左 :  0 mm ぶら下げインデント :  1 字"/>
    <w:basedOn w:val="a"/>
    <w:rsid w:val="00221FB4"/>
    <w:pPr>
      <w:topLinePunct/>
      <w:spacing w:line="280" w:lineRule="exact"/>
      <w:ind w:left="100" w:hangingChars="100" w:hanging="100"/>
    </w:pPr>
    <w:rPr>
      <w:rFonts w:cs="ＭＳ 明朝"/>
      <w:kern w:val="16"/>
      <w:szCs w:val="20"/>
    </w:rPr>
  </w:style>
  <w:style w:type="paragraph" w:customStyle="1" w:styleId="af1">
    <w:name w:val="字下げ１ぶら下がり２"/>
    <w:basedOn w:val="a"/>
    <w:rsid w:val="00221FB4"/>
    <w:pPr>
      <w:topLinePunct/>
      <w:spacing w:line="280" w:lineRule="exact"/>
      <w:ind w:leftChars="100" w:left="320" w:hangingChars="100" w:hanging="160"/>
    </w:pPr>
    <w:rPr>
      <w:kern w:val="16"/>
    </w:rPr>
  </w:style>
  <w:style w:type="paragraph" w:customStyle="1" w:styleId="af2">
    <w:name w:val="脚注＊"/>
    <w:basedOn w:val="a"/>
    <w:next w:val="af0"/>
    <w:link w:val="af3"/>
    <w:rsid w:val="00221FB4"/>
    <w:pPr>
      <w:framePr w:hSpace="142" w:vSpace="142" w:wrap="around" w:hAnchor="margin" w:xAlign="center" w:yAlign="bottom"/>
      <w:topLinePunct/>
      <w:spacing w:line="200" w:lineRule="exact"/>
      <w:jc w:val="right"/>
    </w:pPr>
    <w:rPr>
      <w:kern w:val="14"/>
      <w:sz w:val="14"/>
      <w:szCs w:val="24"/>
      <w:vertAlign w:val="superscript"/>
    </w:rPr>
  </w:style>
  <w:style w:type="paragraph" w:customStyle="1" w:styleId="af4">
    <w:name w:val="参考文献"/>
    <w:basedOn w:val="a"/>
    <w:next w:val="af5"/>
    <w:rsid w:val="00221FB4"/>
    <w:pPr>
      <w:topLinePunct/>
      <w:spacing w:beforeLines="100" w:line="210" w:lineRule="exact"/>
    </w:pPr>
    <w:rPr>
      <w:rFonts w:ascii="Arial" w:eastAsia="ＭＳ ゴシック" w:hAnsi="Arial"/>
      <w:kern w:val="16"/>
      <w:sz w:val="14"/>
      <w:szCs w:val="24"/>
    </w:rPr>
  </w:style>
  <w:style w:type="paragraph" w:customStyle="1" w:styleId="af5">
    <w:name w:val="参考文献本文"/>
    <w:basedOn w:val="a"/>
    <w:next w:val="af2"/>
    <w:rsid w:val="00221FB4"/>
    <w:pPr>
      <w:topLinePunct/>
      <w:spacing w:line="210" w:lineRule="exact"/>
      <w:ind w:left="140" w:hangingChars="100" w:hanging="140"/>
    </w:pPr>
    <w:rPr>
      <w:kern w:val="16"/>
      <w:sz w:val="14"/>
      <w:szCs w:val="24"/>
    </w:rPr>
  </w:style>
  <w:style w:type="character" w:customStyle="1" w:styleId="af3">
    <w:name w:val="脚注＊ (文字)"/>
    <w:link w:val="af2"/>
    <w:rsid w:val="00221FB4"/>
    <w:rPr>
      <w:rFonts w:ascii="Century" w:eastAsia="ＭＳ 明朝" w:hAnsi="Century"/>
      <w:kern w:val="14"/>
      <w:sz w:val="14"/>
      <w:szCs w:val="24"/>
      <w:vertAlign w:val="superscript"/>
      <w:lang w:val="en-US" w:eastAsia="ja-JP" w:bidi="ar-SA"/>
    </w:rPr>
  </w:style>
  <w:style w:type="paragraph" w:styleId="af6">
    <w:name w:val="header"/>
    <w:basedOn w:val="a"/>
    <w:link w:val="af7"/>
    <w:rsid w:val="00757AD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link w:val="af6"/>
    <w:uiPriority w:val="99"/>
    <w:rsid w:val="00757ADA"/>
    <w:rPr>
      <w:kern w:val="2"/>
      <w:sz w:val="16"/>
      <w:szCs w:val="16"/>
    </w:rPr>
  </w:style>
  <w:style w:type="paragraph" w:styleId="af8">
    <w:name w:val="footer"/>
    <w:basedOn w:val="a"/>
    <w:link w:val="af9"/>
    <w:uiPriority w:val="99"/>
    <w:rsid w:val="00757ADA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link w:val="af8"/>
    <w:uiPriority w:val="99"/>
    <w:rsid w:val="00757ADA"/>
    <w:rPr>
      <w:kern w:val="2"/>
      <w:sz w:val="16"/>
      <w:szCs w:val="16"/>
    </w:rPr>
  </w:style>
  <w:style w:type="paragraph" w:styleId="afa">
    <w:name w:val="Balloon Text"/>
    <w:basedOn w:val="a"/>
    <w:link w:val="afb"/>
    <w:rsid w:val="00757ADA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rsid w:val="00757A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iwaki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4</Pages>
  <Words>684</Words>
  <Characters>795</Characters>
  <Application>Microsoft Office Word</Application>
  <DocSecurity>0</DocSecurity>
  <Lines>33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論文報告集</vt:lpstr>
    </vt:vector>
  </TitlesOfParts>
  <Company>Wind Engineering Institute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ATLBLESS3</dc:creator>
  <cp:keywords/>
  <cp:lastModifiedBy>大野</cp:lastModifiedBy>
  <cp:revision>2</cp:revision>
  <cp:lastPrinted>2019-09-10T05:52:00Z</cp:lastPrinted>
  <dcterms:created xsi:type="dcterms:W3CDTF">2025-12-02T00:47:00Z</dcterms:created>
  <dcterms:modified xsi:type="dcterms:W3CDTF">2025-12-02T00:47:00Z</dcterms:modified>
</cp:coreProperties>
</file>